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6E18" w14:textId="44E89D29" w:rsidR="008D2468" w:rsidRPr="008D2468" w:rsidRDefault="002B5C4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2B5C47">
        <w:rPr>
          <w:rFonts w:eastAsia="Times New Roman" w:cs="Courier New"/>
          <w:bCs/>
          <w:color w:val="000000"/>
          <w:spacing w:val="-1"/>
          <w:sz w:val="22"/>
        </w:rPr>
        <w:t>C04.</w:t>
      </w:r>
      <w:r w:rsidRPr="002B5C47">
        <w:rPr>
          <w:rFonts w:eastAsia="Times New Roman" w:cs="Courier New"/>
          <w:bCs/>
          <w:color w:val="0070C0"/>
          <w:spacing w:val="-1"/>
          <w:sz w:val="22"/>
        </w:rPr>
        <w:t>G</w:t>
      </w:r>
      <w:r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8D2468" w:rsidRPr="008D2468">
        <w:rPr>
          <w:rFonts w:eastAsia="Times New Roman" w:cs="Courier New"/>
          <w:b/>
          <w:color w:val="000000"/>
          <w:spacing w:val="-1"/>
          <w:sz w:val="22"/>
        </w:rPr>
        <w:t>Christ is Enough</w:t>
      </w:r>
    </w:p>
    <w:p w14:paraId="5CB18973" w14:textId="77777777" w:rsid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1F2EF00" w14:textId="77777777" w:rsid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FC78DE4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[Verse 1]</w:t>
      </w:r>
    </w:p>
    <w:p w14:paraId="259B5B31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40627EA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spell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</w:p>
    <w:p w14:paraId="0B360FEE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Christ is my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reward</w:t>
      </w:r>
      <w:proofErr w:type="gramEnd"/>
    </w:p>
    <w:p w14:paraId="340DE1B9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 w:rsidRPr="002B5C47">
        <w:rPr>
          <w:rFonts w:eastAsia="Times New Roman" w:cs="Courier New"/>
          <w:color w:val="0070C0"/>
          <w:spacing w:val="-1"/>
          <w:sz w:val="22"/>
        </w:rPr>
        <w:t>G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2B5C47">
        <w:rPr>
          <w:rFonts w:eastAsia="Times New Roman" w:cs="Courier New"/>
          <w:color w:val="0070C0"/>
          <w:spacing w:val="-1"/>
          <w:sz w:val="22"/>
        </w:rPr>
        <w:t>D/F#</w:t>
      </w:r>
    </w:p>
    <w:p w14:paraId="13993BE5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And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all of</w:t>
      </w:r>
      <w:proofErr w:type="gramEnd"/>
      <w:r w:rsidRPr="008D2468">
        <w:rPr>
          <w:rFonts w:eastAsia="Times New Roman" w:cs="Courier New"/>
          <w:color w:val="000000"/>
          <w:spacing w:val="-1"/>
          <w:sz w:val="22"/>
        </w:rPr>
        <w:t xml:space="preserve"> my devotion</w:t>
      </w:r>
    </w:p>
    <w:p w14:paraId="789B70D1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</w:t>
      </w:r>
      <w:proofErr w:type="spell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</w:p>
    <w:p w14:paraId="7E43FDB4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Now there's nothing in this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world</w:t>
      </w:r>
      <w:proofErr w:type="gramEnd"/>
    </w:p>
    <w:p w14:paraId="1168E54B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        </w:t>
      </w:r>
      <w:proofErr w:type="gramStart"/>
      <w:r w:rsidRPr="002B5C47">
        <w:rPr>
          <w:rFonts w:eastAsia="Times New Roman" w:cs="Courier New"/>
          <w:color w:val="0070C0"/>
          <w:spacing w:val="-1"/>
          <w:sz w:val="22"/>
        </w:rPr>
        <w:t>G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2B5C47">
        <w:rPr>
          <w:rFonts w:eastAsia="Times New Roman" w:cs="Courier New"/>
          <w:color w:val="0070C0"/>
          <w:spacing w:val="-1"/>
          <w:sz w:val="22"/>
        </w:rPr>
        <w:t>D</w:t>
      </w:r>
      <w:proofErr w:type="gramEnd"/>
      <w:r w:rsidRPr="002B5C47">
        <w:rPr>
          <w:rFonts w:eastAsia="Times New Roman" w:cs="Courier New"/>
          <w:color w:val="0070C0"/>
          <w:spacing w:val="-1"/>
          <w:sz w:val="22"/>
        </w:rPr>
        <w:t>/F#</w:t>
      </w:r>
    </w:p>
    <w:p w14:paraId="00312E5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That could ever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satisfy</w:t>
      </w:r>
      <w:proofErr w:type="gramEnd"/>
    </w:p>
    <w:p w14:paraId="79CA7226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68A19C2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B0B1CBD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[Pre-Chorus 1]</w:t>
      </w:r>
    </w:p>
    <w:p w14:paraId="545A62C3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A8BC675" w14:textId="2EA34145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2B5C47">
        <w:rPr>
          <w:rFonts w:eastAsia="Times New Roman" w:cs="Courier New"/>
          <w:color w:val="0070C0"/>
          <w:spacing w:val="-1"/>
          <w:sz w:val="22"/>
        </w:rPr>
        <w:t>Bm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</w:p>
    <w:p w14:paraId="4F493465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Through every trial</w:t>
      </w:r>
    </w:p>
    <w:p w14:paraId="466BE1E1" w14:textId="1BE326E2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2B5C47">
        <w:rPr>
          <w:rFonts w:eastAsia="Times New Roman" w:cs="Courier New"/>
          <w:color w:val="0070C0"/>
          <w:spacing w:val="-1"/>
          <w:sz w:val="22"/>
        </w:rPr>
        <w:t>D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</w:t>
      </w:r>
      <w:proofErr w:type="spell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</w:p>
    <w:p w14:paraId="33C550C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My soul will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sing</w:t>
      </w:r>
      <w:proofErr w:type="gramEnd"/>
    </w:p>
    <w:p w14:paraId="33B7B1B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2B5C47">
        <w:rPr>
          <w:rFonts w:eastAsia="Times New Roman" w:cs="Courier New"/>
          <w:color w:val="0070C0"/>
          <w:spacing w:val="-1"/>
          <w:sz w:val="22"/>
        </w:rPr>
        <w:t>G/B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</w:p>
    <w:p w14:paraId="292881E8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120C7A6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</w:t>
      </w:r>
      <w:proofErr w:type="spell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2B5C47">
        <w:rPr>
          <w:rFonts w:eastAsia="Times New Roman" w:cs="Courier New"/>
          <w:color w:val="0070C0"/>
          <w:spacing w:val="-1"/>
          <w:sz w:val="22"/>
        </w:rPr>
        <w:t>D</w:t>
      </w:r>
    </w:p>
    <w:p w14:paraId="03BF673B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I've been set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free</w:t>
      </w:r>
      <w:proofErr w:type="gramEnd"/>
    </w:p>
    <w:p w14:paraId="60E7F84E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E2DB92E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B25E25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[Chorus]</w:t>
      </w:r>
    </w:p>
    <w:p w14:paraId="776817A3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F5FBCBA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B5C47">
        <w:rPr>
          <w:rFonts w:eastAsia="Times New Roman" w:cs="Courier New"/>
          <w:color w:val="0070C0"/>
          <w:spacing w:val="-1"/>
          <w:sz w:val="22"/>
        </w:rPr>
        <w:t>G</w:t>
      </w:r>
    </w:p>
    <w:p w14:paraId="46D816CB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Christ is enough for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me</w:t>
      </w:r>
      <w:proofErr w:type="gramEnd"/>
    </w:p>
    <w:p w14:paraId="6AEF40E3" w14:textId="0651F5C8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spell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2B5C47">
        <w:rPr>
          <w:rFonts w:eastAsia="Times New Roman" w:cs="Courier New"/>
          <w:color w:val="0070C0"/>
          <w:spacing w:val="-1"/>
          <w:sz w:val="22"/>
        </w:rPr>
        <w:t>D</w:t>
      </w:r>
    </w:p>
    <w:p w14:paraId="779927D1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Christ is enough for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me</w:t>
      </w:r>
      <w:proofErr w:type="gramEnd"/>
    </w:p>
    <w:p w14:paraId="499977BC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B5C47">
        <w:rPr>
          <w:rFonts w:eastAsia="Times New Roman" w:cs="Courier New"/>
          <w:color w:val="0070C0"/>
          <w:spacing w:val="-1"/>
          <w:sz w:val="22"/>
        </w:rPr>
        <w:t>C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</w:t>
      </w:r>
      <w:r w:rsidRPr="002B5C47">
        <w:rPr>
          <w:rFonts w:eastAsia="Times New Roman" w:cs="Courier New"/>
          <w:color w:val="0070C0"/>
          <w:spacing w:val="-1"/>
          <w:sz w:val="22"/>
        </w:rPr>
        <w:t>D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 </w:t>
      </w:r>
      <w:proofErr w:type="spell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</w:p>
    <w:p w14:paraId="1F93360C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Everything I need is in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You</w:t>
      </w:r>
      <w:proofErr w:type="gramEnd"/>
    </w:p>
    <w:p w14:paraId="6D8D4086" w14:textId="114EA771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B5C47">
        <w:rPr>
          <w:rFonts w:eastAsia="Times New Roman" w:cs="Courier New"/>
          <w:color w:val="0070C0"/>
          <w:spacing w:val="-1"/>
          <w:sz w:val="22"/>
        </w:rPr>
        <w:t>C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="0081607D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2B5C47">
        <w:rPr>
          <w:rFonts w:eastAsia="Times New Roman" w:cs="Courier New"/>
          <w:color w:val="0070C0"/>
          <w:spacing w:val="-1"/>
          <w:sz w:val="22"/>
        </w:rPr>
        <w:t>D</w:t>
      </w:r>
    </w:p>
    <w:p w14:paraId="5EF15089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Everything I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need</w:t>
      </w:r>
      <w:proofErr w:type="gramEnd"/>
    </w:p>
    <w:p w14:paraId="6AAB7B59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FA7EE88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876B224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[Verse 2]</w:t>
      </w:r>
    </w:p>
    <w:p w14:paraId="7C9D0E01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02F312E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spell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</w:p>
    <w:p w14:paraId="1D7E6C15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Christ my all in all</w:t>
      </w:r>
    </w:p>
    <w:p w14:paraId="16052837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    </w:t>
      </w:r>
      <w:r w:rsidRPr="002B5C47">
        <w:rPr>
          <w:rFonts w:eastAsia="Times New Roman" w:cs="Courier New"/>
          <w:color w:val="0070C0"/>
          <w:spacing w:val="-1"/>
          <w:sz w:val="22"/>
        </w:rPr>
        <w:t>G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2B5C47">
        <w:rPr>
          <w:rFonts w:eastAsia="Times New Roman" w:cs="Courier New"/>
          <w:color w:val="0070C0"/>
          <w:spacing w:val="-1"/>
          <w:sz w:val="22"/>
        </w:rPr>
        <w:t>D/F#</w:t>
      </w:r>
    </w:p>
    <w:p w14:paraId="5EE47D8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My joy and my salvation</w:t>
      </w:r>
    </w:p>
    <w:p w14:paraId="7EAF883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</w:t>
      </w:r>
      <w:proofErr w:type="spell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</w:p>
    <w:p w14:paraId="2F08A0D6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And His hope will never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fail</w:t>
      </w:r>
      <w:proofErr w:type="gramEnd"/>
    </w:p>
    <w:p w14:paraId="790EEDE8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 </w:t>
      </w:r>
      <w:r w:rsidRPr="002B5C47">
        <w:rPr>
          <w:rFonts w:eastAsia="Times New Roman" w:cs="Courier New"/>
          <w:color w:val="0070C0"/>
          <w:spacing w:val="-1"/>
          <w:sz w:val="22"/>
        </w:rPr>
        <w:t>G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2B5C47">
        <w:rPr>
          <w:rFonts w:eastAsia="Times New Roman" w:cs="Courier New"/>
          <w:color w:val="0070C0"/>
          <w:spacing w:val="-1"/>
          <w:sz w:val="22"/>
        </w:rPr>
        <w:t>D/F#</w:t>
      </w:r>
    </w:p>
    <w:p w14:paraId="4CC9D803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Heaven is our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home</w:t>
      </w:r>
      <w:proofErr w:type="gramEnd"/>
    </w:p>
    <w:p w14:paraId="7670D94E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24D8CF4" w14:textId="77777777" w:rsid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br w:type="column"/>
      </w:r>
    </w:p>
    <w:p w14:paraId="54256426" w14:textId="77777777" w:rsid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97FFB25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DD27F26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[Pre-Chorus 2]</w:t>
      </w:r>
    </w:p>
    <w:p w14:paraId="0F64C44D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7CB7C3D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Pr="002B5C47">
        <w:rPr>
          <w:rFonts w:eastAsia="Times New Roman" w:cs="Courier New"/>
          <w:color w:val="0070C0"/>
          <w:spacing w:val="-1"/>
          <w:sz w:val="22"/>
        </w:rPr>
        <w:t>Bm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</w:p>
    <w:p w14:paraId="446A07D4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Through every storm</w:t>
      </w:r>
    </w:p>
    <w:p w14:paraId="32BB176C" w14:textId="117A4CDB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2B5C47">
        <w:rPr>
          <w:rFonts w:eastAsia="Times New Roman" w:cs="Courier New"/>
          <w:color w:val="0070C0"/>
          <w:spacing w:val="-1"/>
          <w:sz w:val="22"/>
        </w:rPr>
        <w:t>D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</w:t>
      </w:r>
      <w:proofErr w:type="spell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</w:p>
    <w:p w14:paraId="4E7E680B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My soul will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sing</w:t>
      </w:r>
      <w:proofErr w:type="gramEnd"/>
    </w:p>
    <w:p w14:paraId="626A57B8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2B5C47">
        <w:rPr>
          <w:rFonts w:eastAsia="Times New Roman" w:cs="Courier New"/>
          <w:color w:val="0070C0"/>
          <w:spacing w:val="-1"/>
          <w:sz w:val="22"/>
        </w:rPr>
        <w:t>G/B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</w:p>
    <w:p w14:paraId="24B4130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Jesus is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here</w:t>
      </w:r>
      <w:proofErr w:type="gramEnd"/>
    </w:p>
    <w:p w14:paraId="2B49A2B8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</w:t>
      </w:r>
      <w:proofErr w:type="spellStart"/>
      <w:proofErr w:type="gram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  <w:r w:rsidRPr="008D246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2B5C47">
        <w:rPr>
          <w:rFonts w:eastAsia="Times New Roman" w:cs="Courier New"/>
          <w:color w:val="0070C0"/>
          <w:spacing w:val="-1"/>
          <w:sz w:val="22"/>
        </w:rPr>
        <w:t>D</w:t>
      </w:r>
      <w:proofErr w:type="gramEnd"/>
    </w:p>
    <w:p w14:paraId="42F43DC4" w14:textId="28232899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To God be the glory</w:t>
      </w:r>
    </w:p>
    <w:p w14:paraId="2EF268A3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4A5064A" w14:textId="77777777" w:rsid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>[Chorus]</w:t>
      </w:r>
    </w:p>
    <w:p w14:paraId="69EF0CE3" w14:textId="77777777" w:rsid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2CE4FA9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FD2CF27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561CCF5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[</w:t>
      </w:r>
      <w:r>
        <w:rPr>
          <w:rFonts w:eastAsia="Times New Roman" w:cs="Courier New"/>
          <w:color w:val="000000"/>
          <w:spacing w:val="-1"/>
          <w:sz w:val="22"/>
        </w:rPr>
        <w:t>Bridge</w:t>
      </w:r>
      <w:r w:rsidRPr="008D2468">
        <w:rPr>
          <w:rFonts w:eastAsia="Times New Roman" w:cs="Courier New"/>
          <w:color w:val="000000"/>
          <w:spacing w:val="-1"/>
          <w:sz w:val="22"/>
        </w:rPr>
        <w:t>]</w:t>
      </w:r>
    </w:p>
    <w:p w14:paraId="340098EA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5F70E8B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2B5C47">
        <w:rPr>
          <w:rFonts w:eastAsia="Times New Roman" w:cs="Courier New"/>
          <w:color w:val="0070C0"/>
          <w:spacing w:val="-1"/>
          <w:sz w:val="22"/>
        </w:rPr>
        <w:t>G</w:t>
      </w:r>
      <w:r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</w:t>
      </w:r>
      <w:proofErr w:type="gramStart"/>
      <w:r w:rsidRPr="002B5C47">
        <w:rPr>
          <w:rFonts w:eastAsia="Times New Roman" w:cs="Courier New"/>
          <w:color w:val="0070C0"/>
          <w:spacing w:val="-1"/>
          <w:sz w:val="22"/>
        </w:rPr>
        <w:t>D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</w:t>
      </w:r>
      <w:proofErr w:type="spell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  <w:proofErr w:type="gramEnd"/>
    </w:p>
    <w:p w14:paraId="41F5B38D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I have decided to follow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Jesus</w:t>
      </w:r>
      <w:proofErr w:type="gramEnd"/>
    </w:p>
    <w:p w14:paraId="09F605E3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proofErr w:type="spell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</w:p>
    <w:p w14:paraId="3E4C8AE4" w14:textId="77777777" w:rsidR="008D2468" w:rsidRPr="008D2468" w:rsidRDefault="00CE306A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197913DD" w14:textId="159C7A00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</w:t>
      </w:r>
      <w:r w:rsidRPr="002B5C47">
        <w:rPr>
          <w:rFonts w:eastAsia="Times New Roman" w:cs="Courier New"/>
          <w:color w:val="0070C0"/>
          <w:spacing w:val="-1"/>
          <w:sz w:val="22"/>
        </w:rPr>
        <w:t>D</w:t>
      </w:r>
    </w:p>
    <w:p w14:paraId="54FBC041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590B5594" w14:textId="77777777" w:rsidR="008D2468" w:rsidRPr="008D2468" w:rsidRDefault="00CE306A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Pr="002B5C47">
        <w:rPr>
          <w:rFonts w:eastAsia="Times New Roman" w:cs="Courier New"/>
          <w:color w:val="0070C0"/>
          <w:spacing w:val="-1"/>
          <w:sz w:val="22"/>
        </w:rPr>
        <w:t>G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</w:t>
      </w:r>
      <w:r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8D2468" w:rsidRPr="002B5C47">
        <w:rPr>
          <w:rFonts w:eastAsia="Times New Roman" w:cs="Courier New"/>
          <w:color w:val="0070C0"/>
          <w:spacing w:val="-1"/>
          <w:sz w:val="22"/>
        </w:rPr>
        <w:t>C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       </w:t>
      </w:r>
      <w:proofErr w:type="gramStart"/>
      <w:r w:rsidR="008D2468" w:rsidRPr="002B5C47">
        <w:rPr>
          <w:rFonts w:eastAsia="Times New Roman" w:cs="Courier New"/>
          <w:color w:val="0070C0"/>
          <w:spacing w:val="-1"/>
          <w:sz w:val="22"/>
        </w:rPr>
        <w:t>D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</w:t>
      </w:r>
      <w:proofErr w:type="spellStart"/>
      <w:r w:rsidR="008D2468"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  <w:proofErr w:type="gramEnd"/>
    </w:p>
    <w:p w14:paraId="22DEF20C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I have decided to follow </w:t>
      </w:r>
      <w:proofErr w:type="gramStart"/>
      <w:r w:rsidRPr="008D2468">
        <w:rPr>
          <w:rFonts w:eastAsia="Times New Roman" w:cs="Courier New"/>
          <w:color w:val="000000"/>
          <w:spacing w:val="-1"/>
          <w:sz w:val="22"/>
        </w:rPr>
        <w:t>Jesus</w:t>
      </w:r>
      <w:proofErr w:type="gramEnd"/>
    </w:p>
    <w:p w14:paraId="5DF883AF" w14:textId="49A140F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</w:p>
    <w:p w14:paraId="21E0BBCC" w14:textId="77777777" w:rsidR="008D2468" w:rsidRPr="008D2468" w:rsidRDefault="00CE306A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4591582D" w14:textId="4A462570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2B5C47">
        <w:rPr>
          <w:rFonts w:eastAsia="Times New Roman" w:cs="Courier New"/>
          <w:color w:val="0070C0"/>
          <w:spacing w:val="-1"/>
          <w:sz w:val="22"/>
        </w:rPr>
        <w:t>D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="00CE306A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2B5C47">
        <w:rPr>
          <w:rFonts w:eastAsia="Times New Roman" w:cs="Courier New"/>
          <w:color w:val="0070C0"/>
          <w:spacing w:val="-1"/>
          <w:sz w:val="22"/>
        </w:rPr>
        <w:t>G</w:t>
      </w:r>
    </w:p>
    <w:p w14:paraId="73F092BB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6F3A0EB6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15342D9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</w:t>
      </w:r>
      <w:r w:rsidR="00CE306A" w:rsidRPr="002B5C47">
        <w:rPr>
          <w:rFonts w:eastAsia="Times New Roman" w:cs="Courier New"/>
          <w:color w:val="0070C0"/>
          <w:spacing w:val="-1"/>
          <w:sz w:val="22"/>
        </w:rPr>
        <w:t>G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</w:p>
    <w:p w14:paraId="12383382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The cross before me</w:t>
      </w:r>
    </w:p>
    <w:p w14:paraId="111CD04E" w14:textId="77777777" w:rsidR="008D2468" w:rsidRPr="008D2468" w:rsidRDefault="00CE306A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          </w:t>
      </w:r>
      <w:r w:rsidR="008D2468" w:rsidRPr="002B5C47">
        <w:rPr>
          <w:rFonts w:eastAsia="Times New Roman" w:cs="Courier New"/>
          <w:color w:val="0070C0"/>
          <w:spacing w:val="-1"/>
          <w:sz w:val="22"/>
        </w:rPr>
        <w:t>D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proofErr w:type="spellStart"/>
      <w:r w:rsidR="008D2468"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</w:p>
    <w:p w14:paraId="196FFE28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The world behind me</w:t>
      </w:r>
    </w:p>
    <w:p w14:paraId="7875F262" w14:textId="77777777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proofErr w:type="spellStart"/>
      <w:r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</w:p>
    <w:p w14:paraId="5FE0A019" w14:textId="77777777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476ABAB8" w14:textId="00170E23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</w:t>
      </w:r>
      <w:r w:rsidRPr="002B5C47">
        <w:rPr>
          <w:rFonts w:eastAsia="Times New Roman" w:cs="Courier New"/>
          <w:color w:val="0070C0"/>
          <w:spacing w:val="-1"/>
          <w:sz w:val="22"/>
        </w:rPr>
        <w:t>D</w:t>
      </w:r>
    </w:p>
    <w:p w14:paraId="648A044D" w14:textId="77777777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1DD3E78D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</w:t>
      </w:r>
      <w:r w:rsidR="00CE306A" w:rsidRPr="002B5C47">
        <w:rPr>
          <w:rFonts w:eastAsia="Times New Roman" w:cs="Courier New"/>
          <w:color w:val="0070C0"/>
          <w:spacing w:val="-1"/>
          <w:sz w:val="22"/>
        </w:rPr>
        <w:t>G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</w:p>
    <w:p w14:paraId="6566BD13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The cross before me</w:t>
      </w:r>
    </w:p>
    <w:p w14:paraId="31706C3A" w14:textId="77777777" w:rsidR="008D2468" w:rsidRPr="008D2468" w:rsidRDefault="00CE306A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          </w:t>
      </w:r>
      <w:r w:rsidR="008D2468" w:rsidRPr="002B5C47">
        <w:rPr>
          <w:rFonts w:eastAsia="Times New Roman" w:cs="Courier New"/>
          <w:color w:val="0070C0"/>
          <w:spacing w:val="-1"/>
          <w:sz w:val="22"/>
        </w:rPr>
        <w:t>D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proofErr w:type="spellStart"/>
      <w:r w:rsidR="008D2468" w:rsidRPr="002B5C47">
        <w:rPr>
          <w:rFonts w:eastAsia="Times New Roman" w:cs="Courier New"/>
          <w:color w:val="0070C0"/>
          <w:spacing w:val="-1"/>
          <w:sz w:val="22"/>
        </w:rPr>
        <w:t>Em</w:t>
      </w:r>
      <w:proofErr w:type="spellEnd"/>
    </w:p>
    <w:p w14:paraId="40F4BD3E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The world behind me</w:t>
      </w:r>
    </w:p>
    <w:p w14:paraId="080CDB01" w14:textId="413BD07D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Pr="002B5C47">
        <w:rPr>
          <w:rFonts w:eastAsia="Times New Roman" w:cs="Courier New"/>
          <w:color w:val="0070C0"/>
          <w:spacing w:val="-1"/>
          <w:sz w:val="22"/>
        </w:rPr>
        <w:t>C</w:t>
      </w:r>
    </w:p>
    <w:p w14:paraId="703A62EB" w14:textId="77777777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0AF1BBFF" w14:textId="2EBA2E04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Pr="002B5C47">
        <w:rPr>
          <w:rFonts w:eastAsia="Times New Roman" w:cs="Courier New"/>
          <w:color w:val="0070C0"/>
          <w:spacing w:val="-1"/>
          <w:sz w:val="22"/>
        </w:rPr>
        <w:t>D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</w:t>
      </w:r>
      <w:r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2B5C47">
        <w:rPr>
          <w:rFonts w:eastAsia="Times New Roman" w:cs="Courier New"/>
          <w:color w:val="0070C0"/>
          <w:spacing w:val="-1"/>
          <w:sz w:val="22"/>
        </w:rPr>
        <w:t>G</w:t>
      </w:r>
    </w:p>
    <w:p w14:paraId="76C5EB64" w14:textId="77777777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21E45FA7" w14:textId="77777777" w:rsidR="002815CA" w:rsidRPr="008D2468" w:rsidRDefault="002815CA" w:rsidP="00E612C7">
      <w:pPr>
        <w:rPr>
          <w:rFonts w:cs="Courier New"/>
          <w:sz w:val="22"/>
        </w:rPr>
      </w:pPr>
    </w:p>
    <w:sectPr w:rsidR="002815CA" w:rsidRPr="008D2468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68"/>
    <w:rsid w:val="00184768"/>
    <w:rsid w:val="002815CA"/>
    <w:rsid w:val="002B5C47"/>
    <w:rsid w:val="003961EE"/>
    <w:rsid w:val="00430BDE"/>
    <w:rsid w:val="00533EC9"/>
    <w:rsid w:val="007B61E0"/>
    <w:rsid w:val="0081607D"/>
    <w:rsid w:val="00897ACA"/>
    <w:rsid w:val="008D2468"/>
    <w:rsid w:val="00A37A64"/>
    <w:rsid w:val="00CE306A"/>
    <w:rsid w:val="00D37E6B"/>
    <w:rsid w:val="00DA7145"/>
    <w:rsid w:val="00E612C7"/>
    <w:rsid w:val="00E70ABD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5262"/>
  <w15:chartTrackingRefBased/>
  <w15:docId w15:val="{A36C9EFF-144B-4F0D-9C78-08945C83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6A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2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246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2017-08-06T12:20:00Z</dcterms:created>
  <dcterms:modified xsi:type="dcterms:W3CDTF">2023-06-26T20:45:00Z</dcterms:modified>
</cp:coreProperties>
</file>